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482608FA" w:rsidR="000974A8" w:rsidRPr="006A052D" w:rsidRDefault="00CD0E59" w:rsidP="00F36707">
            <w:pPr>
              <w:spacing w:line="0" w:lineRule="atLeast"/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串間市消防長</w:t>
            </w:r>
            <w:r w:rsidR="00F36707">
              <w:rPr>
                <w:rFonts w:hint="eastAsia"/>
                <w:color w:val="000000" w:themeColor="text1"/>
                <w:sz w:val="24"/>
                <w:szCs w:val="24"/>
              </w:rPr>
              <w:t xml:space="preserve">　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D20C444" w:rsidR="00926F8C" w:rsidRPr="006A052D" w:rsidRDefault="00F36707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926F8C" w:rsidRPr="006A052D">
              <w:rPr>
                <w:rFonts w:hint="eastAsia"/>
                <w:color w:val="000000" w:themeColor="text1"/>
                <w:sz w:val="24"/>
                <w:szCs w:val="24"/>
              </w:rPr>
              <w:t>住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926F8C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所　　　　　　　　　　　　</w:t>
            </w:r>
          </w:p>
          <w:p w14:paraId="6FC039DA" w14:textId="0DF657CB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</w:t>
            </w:r>
            <w:r w:rsidR="00F36707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名　　　　　　　　　　</w:t>
            </w:r>
            <w:r w:rsidR="00C4452B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514CD343" w:rsidR="000974A8" w:rsidRPr="006A052D" w:rsidRDefault="009914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１　名</w:t>
            </w:r>
            <w:r w:rsidR="0020544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称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2B840310" w:rsidR="000974A8" w:rsidRPr="006A052D" w:rsidRDefault="009914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２　所在地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205440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205440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205440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205440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205440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205440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205440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205440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205440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住宅宿泊事業法（平成</w:t>
            </w:r>
            <w:r w:rsidRPr="00205440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29</w:t>
            </w:r>
            <w:r w:rsidRPr="00205440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年法律第</w:t>
            </w:r>
            <w:r w:rsidRPr="00205440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65</w:t>
            </w:r>
            <w:r w:rsidRPr="00205440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号）第３条第４項</w:t>
            </w:r>
            <w:r w:rsidRPr="00205440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の規定による届</w:t>
            </w:r>
            <w:r w:rsidRPr="00205440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5870D63F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この用紙の大きさは、日本工業規格Ａ４とすること。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AA"/>
    <w:rsid w:val="00005B1D"/>
    <w:rsid w:val="000106F5"/>
    <w:rsid w:val="00026333"/>
    <w:rsid w:val="00041104"/>
    <w:rsid w:val="00043945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1401E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05440"/>
    <w:rsid w:val="002138BA"/>
    <w:rsid w:val="00221E87"/>
    <w:rsid w:val="00235D0D"/>
    <w:rsid w:val="002560DD"/>
    <w:rsid w:val="00267444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24F28"/>
    <w:rsid w:val="00431E7C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B0EDB"/>
    <w:rsid w:val="006C5364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0DD"/>
    <w:rsid w:val="00742CDB"/>
    <w:rsid w:val="00746E83"/>
    <w:rsid w:val="00752F35"/>
    <w:rsid w:val="00797494"/>
    <w:rsid w:val="00797D59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E54A1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91487"/>
    <w:rsid w:val="009A4A14"/>
    <w:rsid w:val="009A5979"/>
    <w:rsid w:val="009A59D8"/>
    <w:rsid w:val="009B1957"/>
    <w:rsid w:val="009B22F1"/>
    <w:rsid w:val="009D08A5"/>
    <w:rsid w:val="009E0D5E"/>
    <w:rsid w:val="009E4B07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471B"/>
    <w:rsid w:val="00AB5EE8"/>
    <w:rsid w:val="00AC17A3"/>
    <w:rsid w:val="00AD2CFF"/>
    <w:rsid w:val="00AF41E8"/>
    <w:rsid w:val="00B053B0"/>
    <w:rsid w:val="00B32962"/>
    <w:rsid w:val="00B71F78"/>
    <w:rsid w:val="00B97CAC"/>
    <w:rsid w:val="00BA6665"/>
    <w:rsid w:val="00BC6B36"/>
    <w:rsid w:val="00BD2416"/>
    <w:rsid w:val="00BF0ACA"/>
    <w:rsid w:val="00C0045A"/>
    <w:rsid w:val="00C02CD4"/>
    <w:rsid w:val="00C25F7A"/>
    <w:rsid w:val="00C3063B"/>
    <w:rsid w:val="00C31DFF"/>
    <w:rsid w:val="00C35B73"/>
    <w:rsid w:val="00C4452B"/>
    <w:rsid w:val="00C67722"/>
    <w:rsid w:val="00C958DF"/>
    <w:rsid w:val="00CA2B48"/>
    <w:rsid w:val="00CA364C"/>
    <w:rsid w:val="00CB01C8"/>
    <w:rsid w:val="00CD0E59"/>
    <w:rsid w:val="00CF57E2"/>
    <w:rsid w:val="00CF688B"/>
    <w:rsid w:val="00D07CE9"/>
    <w:rsid w:val="00D2333C"/>
    <w:rsid w:val="00D46261"/>
    <w:rsid w:val="00D51985"/>
    <w:rsid w:val="00D551B8"/>
    <w:rsid w:val="00D570DC"/>
    <w:rsid w:val="00D839D8"/>
    <w:rsid w:val="00D93E0D"/>
    <w:rsid w:val="00D93EC0"/>
    <w:rsid w:val="00DC3526"/>
    <w:rsid w:val="00DE4EE3"/>
    <w:rsid w:val="00E001AA"/>
    <w:rsid w:val="00E03D14"/>
    <w:rsid w:val="00E23C5E"/>
    <w:rsid w:val="00E25155"/>
    <w:rsid w:val="00E27900"/>
    <w:rsid w:val="00E34755"/>
    <w:rsid w:val="00E44EF4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36707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E58E9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715EF413-6E1E-4FA6-AF7B-E86B4988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FB04-E5B7-44B6-818A-D131C060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武田 浩樹</cp:lastModifiedBy>
  <cp:revision>4</cp:revision>
  <cp:lastPrinted>2018-04-25T02:06:00Z</cp:lastPrinted>
  <dcterms:created xsi:type="dcterms:W3CDTF">2024-06-06T07:33:00Z</dcterms:created>
  <dcterms:modified xsi:type="dcterms:W3CDTF">2025-08-12T00:04:00Z</dcterms:modified>
</cp:coreProperties>
</file>